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B24F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</w:t>
      </w:r>
      <w:r w:rsidRPr="006827B3">
        <w:rPr>
          <w:rFonts w:asciiTheme="minorHAnsi" w:hAnsiTheme="minorHAnsi" w:cstheme="minorHAnsi"/>
          <w:b/>
        </w:rPr>
        <w:t xml:space="preserve">Dated: </w:t>
      </w:r>
      <w:r>
        <w:rPr>
          <w:rFonts w:asciiTheme="minorHAnsi" w:hAnsiTheme="minorHAnsi" w:cstheme="minorHAnsi"/>
          <w:b/>
        </w:rPr>
        <w:t>8 January 2019</w:t>
      </w:r>
    </w:p>
    <w:p w14:paraId="246368C7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4B7593C" w14:textId="77777777" w:rsidR="00D72E65" w:rsidRPr="006827B3" w:rsidRDefault="00D72E65" w:rsidP="00D72E6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58E71C73" w14:textId="77777777" w:rsidR="00D72E65" w:rsidRPr="006827B3" w:rsidRDefault="00D72E65" w:rsidP="00D72E6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53B56D2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407E9779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5385C6FC" w14:textId="77777777" w:rsidR="00D72E65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6669">
        <w:rPr>
          <w:rFonts w:asciiTheme="minorHAnsi" w:hAnsiTheme="minorHAnsi" w:cstheme="minorHAnsi"/>
          <w:b/>
        </w:rPr>
        <w:t>Paro-</w:t>
      </w:r>
      <w:r>
        <w:rPr>
          <w:rFonts w:asciiTheme="minorHAnsi" w:hAnsiTheme="minorHAnsi" w:cstheme="minorHAnsi"/>
          <w:b/>
        </w:rPr>
        <w:t>Delhi- 23 January 2019</w:t>
      </w:r>
    </w:p>
    <w:p w14:paraId="4E2F9D12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Delhi-Paro- 26 January 2019</w:t>
      </w:r>
    </w:p>
    <w:p w14:paraId="13A9881E" w14:textId="77777777" w:rsidR="00D72E65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69D7B2CC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>
        <w:rPr>
          <w:rFonts w:asciiTheme="minorHAnsi" w:hAnsiTheme="minorHAnsi" w:cstheme="minorHAnsi"/>
        </w:rPr>
        <w:t>10 January 2019</w:t>
      </w:r>
      <w:r w:rsidRPr="006827B3">
        <w:rPr>
          <w:rFonts w:asciiTheme="minorHAnsi" w:hAnsiTheme="minorHAnsi" w:cstheme="minorHAnsi"/>
        </w:rPr>
        <w:t xml:space="preserve"> before 10AM.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12F33C64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18607A9C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484C6194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3548395E" w14:textId="14DDF39A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Tshewang Jamtsho)</w:t>
      </w:r>
    </w:p>
    <w:p w14:paraId="2ECD9361" w14:textId="4021A52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Offtg</w:t>
      </w:r>
      <w:proofErr w:type="spellEnd"/>
      <w:r>
        <w:rPr>
          <w:rFonts w:asciiTheme="minorHAnsi" w:hAnsiTheme="minorHAnsi" w:cstheme="minorHAnsi"/>
          <w:b/>
        </w:rPr>
        <w:t xml:space="preserve">. </w:t>
      </w:r>
      <w:r w:rsidRPr="006827B3">
        <w:rPr>
          <w:rFonts w:asciiTheme="minorHAnsi" w:hAnsiTheme="minorHAnsi" w:cstheme="minorHAnsi"/>
          <w:b/>
        </w:rPr>
        <w:t>Chief Administrative Officer</w:t>
      </w:r>
    </w:p>
    <w:p w14:paraId="1F9BCDFA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3739AC37" w14:textId="77777777" w:rsidR="00D72E65" w:rsidRPr="006827B3" w:rsidRDefault="00D72E65" w:rsidP="00D72E6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3A907CE4" w14:textId="77777777" w:rsidR="00D72E65" w:rsidRPr="006827B3" w:rsidRDefault="00D72E65" w:rsidP="00D72E6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54141889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21FE1437" w14:textId="77777777" w:rsidR="00D72E65" w:rsidRDefault="00D72E65" w:rsidP="00D72E65">
      <w:pPr>
        <w:rPr>
          <w:rFonts w:asciiTheme="minorHAnsi" w:hAnsiTheme="minorHAnsi" w:cstheme="minorHAnsi"/>
          <w:b/>
        </w:rPr>
      </w:pPr>
    </w:p>
    <w:p w14:paraId="2B5A50A8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42D50C3B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02430D0D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6158687D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17AD692B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72A8545C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3EB94109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p w14:paraId="6400DA99" w14:textId="77777777" w:rsidR="00D72E65" w:rsidRDefault="00D72E65" w:rsidP="00D72E65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0FCF01BE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1382878E" w14:textId="77777777" w:rsidR="00D72E65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197088A" w14:textId="77777777" w:rsidR="00D72E65" w:rsidRPr="006827B3" w:rsidRDefault="00D72E65" w:rsidP="00D72E6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Business/</w:t>
      </w:r>
      <w:r w:rsidRPr="006827B3">
        <w:rPr>
          <w:rFonts w:asciiTheme="minorHAnsi" w:hAnsiTheme="minorHAnsi" w:cstheme="minorHAnsi"/>
        </w:rPr>
        <w:t>Economy</w:t>
      </w:r>
    </w:p>
    <w:p w14:paraId="6A2F4137" w14:textId="77777777" w:rsidR="00D72E65" w:rsidRPr="006827B3" w:rsidRDefault="00D72E65" w:rsidP="00D72E6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One/One</w:t>
      </w:r>
      <w:r w:rsidRPr="006827B3">
        <w:rPr>
          <w:rFonts w:asciiTheme="minorHAnsi" w:hAnsiTheme="minorHAnsi" w:cstheme="minorHAnsi"/>
        </w:rPr>
        <w:t xml:space="preserve"> </w:t>
      </w:r>
    </w:p>
    <w:p w14:paraId="31E5C5D4" w14:textId="77777777" w:rsidR="00D72E65" w:rsidRPr="006827B3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</w:p>
    <w:p w14:paraId="56E3309A" w14:textId="77777777" w:rsidR="00D72E65" w:rsidRPr="006827B3" w:rsidRDefault="00D72E65" w:rsidP="00D72E6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</w:t>
      </w:r>
    </w:p>
    <w:p w14:paraId="64CC74EF" w14:textId="77777777" w:rsidR="00D72E65" w:rsidRPr="00A309B4" w:rsidRDefault="00D72E65" w:rsidP="00D72E6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309B4">
        <w:rPr>
          <w:rFonts w:asciiTheme="minorHAnsi" w:hAnsiTheme="minorHAnsi" w:cstheme="minorHAnsi"/>
        </w:rPr>
        <w:t>Paro-Delhi-23 January 2019</w:t>
      </w:r>
      <w:r w:rsidRPr="00A309B4">
        <w:rPr>
          <w:rFonts w:asciiTheme="minorHAnsi" w:hAnsiTheme="minorHAnsi" w:cstheme="minorHAnsi"/>
        </w:rPr>
        <w:tab/>
      </w:r>
    </w:p>
    <w:p w14:paraId="12AEF1BC" w14:textId="77777777" w:rsidR="00D72E65" w:rsidRPr="00792709" w:rsidRDefault="00D72E65" w:rsidP="00D72E6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309B4">
        <w:rPr>
          <w:rFonts w:asciiTheme="minorHAnsi" w:hAnsiTheme="minorHAnsi" w:cstheme="minorHAnsi"/>
        </w:rPr>
        <w:t>Delhi-Paro-</w:t>
      </w:r>
      <w:r>
        <w:rPr>
          <w:rFonts w:asciiTheme="minorHAnsi" w:hAnsiTheme="minorHAnsi" w:cstheme="minorHAnsi"/>
        </w:rPr>
        <w:t>26 January 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</w:p>
    <w:p w14:paraId="5C7C64E7" w14:textId="77777777" w:rsidR="00D72E65" w:rsidRDefault="00D72E65" w:rsidP="00D72E6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B37E72F" w14:textId="58AF7795" w:rsidR="00D72E65" w:rsidRPr="00792709" w:rsidRDefault="00D72E65" w:rsidP="00D72E65">
      <w:p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  <w:b/>
        </w:rPr>
        <w:t>Type of Airline</w:t>
      </w:r>
      <w:r w:rsidRPr="00792709">
        <w:rPr>
          <w:rFonts w:asciiTheme="minorHAnsi" w:hAnsiTheme="minorHAnsi" w:cstheme="minorHAnsi"/>
        </w:rPr>
        <w:t xml:space="preserve">: </w:t>
      </w:r>
      <w:r w:rsidR="00E02F7F">
        <w:rPr>
          <w:rFonts w:asciiTheme="minorHAnsi" w:hAnsiTheme="minorHAnsi" w:cstheme="minorHAnsi"/>
        </w:rPr>
        <w:t xml:space="preserve">Preferably </w:t>
      </w:r>
      <w:proofErr w:type="spellStart"/>
      <w:r w:rsidRPr="00792709">
        <w:rPr>
          <w:rFonts w:asciiTheme="minorHAnsi" w:hAnsiTheme="minorHAnsi" w:cstheme="minorHAnsi"/>
        </w:rPr>
        <w:t>Druk</w:t>
      </w:r>
      <w:proofErr w:type="spellEnd"/>
      <w:r w:rsidRPr="0079270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792709">
        <w:rPr>
          <w:rFonts w:asciiTheme="minorHAnsi" w:hAnsiTheme="minorHAnsi" w:cstheme="minorHAnsi"/>
        </w:rPr>
        <w:t>Air. However, you may mention the name of Airline &amp; Airport and Itinerary clearly.</w:t>
      </w:r>
    </w:p>
    <w:p w14:paraId="1AACB3D1" w14:textId="77777777" w:rsidR="00D72E65" w:rsidRPr="006827B3" w:rsidRDefault="00D72E65" w:rsidP="00D72E65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14:paraId="6E7B262D" w14:textId="77777777" w:rsidR="00D72E65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0574709B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>
        <w:rPr>
          <w:rFonts w:asciiTheme="minorHAnsi" w:hAnsiTheme="minorHAnsi" w:cstheme="minorHAnsi"/>
        </w:rPr>
        <w:t>10 January 2019</w:t>
      </w:r>
      <w:r w:rsidRPr="006827B3">
        <w:rPr>
          <w:rFonts w:asciiTheme="minorHAnsi" w:hAnsiTheme="minorHAnsi" w:cstheme="minorHAnsi"/>
        </w:rPr>
        <w:t xml:space="preserve"> before 10AM</w:t>
      </w:r>
      <w:r>
        <w:rPr>
          <w:rFonts w:asciiTheme="minorHAnsi" w:hAnsiTheme="minorHAnsi" w:cstheme="minorHAnsi"/>
        </w:rPr>
        <w:t xml:space="preserve"> (BST)</w:t>
      </w:r>
    </w:p>
    <w:p w14:paraId="5F109F48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1BBB771B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01D51A82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67669C94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6691D22D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0338F539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 xml:space="preserve">Any other conditions or policies as “non-refundable”, non-transferable” and “charges for date change, name” etc., with specific time line should be clearly mentioned. </w:t>
      </w:r>
    </w:p>
    <w:p w14:paraId="3B243C43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7828A4CA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4A46D10B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Ticketing agents may enclose separate itinerary indicating other details such as Airlines and flight number.</w:t>
      </w:r>
    </w:p>
    <w:p w14:paraId="19CE6FFC" w14:textId="77777777" w:rsidR="00D72E65" w:rsidRPr="006827B3" w:rsidRDefault="00D72E65" w:rsidP="00D72E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1FAAD9FC" w14:textId="77777777" w:rsidR="00D72E65" w:rsidRPr="006827B3" w:rsidRDefault="00D72E65" w:rsidP="00D72E6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8795E4D" w14:textId="77777777" w:rsidR="00D72E65" w:rsidRDefault="00D72E65" w:rsidP="00D72E65">
      <w:pPr>
        <w:rPr>
          <w:rFonts w:asciiTheme="minorHAnsi" w:hAnsiTheme="minorHAnsi" w:cstheme="minorHAnsi"/>
          <w:b/>
          <w:u w:val="single"/>
        </w:rPr>
      </w:pPr>
    </w:p>
    <w:p w14:paraId="6323B44B" w14:textId="77777777" w:rsidR="00D72E65" w:rsidRPr="006827B3" w:rsidRDefault="00D72E65" w:rsidP="00D72E65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6BC8990E" w14:textId="77777777" w:rsidR="00D72E65" w:rsidRPr="006827B3" w:rsidRDefault="00D72E65" w:rsidP="00D72E6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D72E65" w:rsidRPr="006827B3" w14:paraId="79A8C743" w14:textId="77777777" w:rsidTr="00DF7C84">
        <w:trPr>
          <w:trHeight w:val="530"/>
        </w:trPr>
        <w:tc>
          <w:tcPr>
            <w:tcW w:w="568" w:type="dxa"/>
            <w:shd w:val="clear" w:color="auto" w:fill="92D050"/>
          </w:tcPr>
          <w:p w14:paraId="09A498F0" w14:textId="77777777" w:rsidR="00D72E65" w:rsidRPr="006827B3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0A8BE391" w14:textId="77777777" w:rsidR="00D72E65" w:rsidRPr="006827B3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33A5E3E1" w14:textId="77777777" w:rsidR="00D72E65" w:rsidRPr="006827B3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7E23FD09" w14:textId="77777777" w:rsidR="00D72E65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Passport/ </w:t>
            </w:r>
          </w:p>
          <w:p w14:paraId="45AF3B5B" w14:textId="77777777" w:rsidR="00D72E65" w:rsidRPr="006827B3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65" w:type="dxa"/>
            <w:shd w:val="clear" w:color="auto" w:fill="92D050"/>
          </w:tcPr>
          <w:p w14:paraId="6E84D9EA" w14:textId="77777777" w:rsidR="00D72E65" w:rsidRPr="006827B3" w:rsidRDefault="00D72E65" w:rsidP="00DF7C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D72E65" w:rsidRPr="006827B3" w14:paraId="4DEE7490" w14:textId="77777777" w:rsidTr="00DF7C84">
        <w:trPr>
          <w:trHeight w:val="422"/>
        </w:trPr>
        <w:tc>
          <w:tcPr>
            <w:tcW w:w="568" w:type="dxa"/>
          </w:tcPr>
          <w:p w14:paraId="5AF14CD9" w14:textId="77777777" w:rsidR="00D72E65" w:rsidRPr="006827B3" w:rsidRDefault="00D72E65" w:rsidP="00DF7C8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761E163E" w14:textId="77777777" w:rsidR="00D72E65" w:rsidRPr="006827B3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Pema</w:t>
            </w:r>
          </w:p>
        </w:tc>
        <w:tc>
          <w:tcPr>
            <w:tcW w:w="2250" w:type="dxa"/>
          </w:tcPr>
          <w:p w14:paraId="7B483A90" w14:textId="77777777" w:rsidR="00D72E65" w:rsidRPr="006827B3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Commissioner</w:t>
            </w:r>
          </w:p>
        </w:tc>
        <w:tc>
          <w:tcPr>
            <w:tcW w:w="1620" w:type="dxa"/>
          </w:tcPr>
          <w:p w14:paraId="1CFB91D6" w14:textId="77777777" w:rsidR="00D72E65" w:rsidRPr="006827B3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K001219</w:t>
            </w:r>
          </w:p>
        </w:tc>
        <w:tc>
          <w:tcPr>
            <w:tcW w:w="2365" w:type="dxa"/>
          </w:tcPr>
          <w:p w14:paraId="7A168B64" w14:textId="77777777" w:rsidR="00D72E65" w:rsidRPr="006827B3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  <w:tr w:rsidR="00D72E65" w:rsidRPr="006827B3" w14:paraId="74664FF9" w14:textId="77777777" w:rsidTr="00DF7C84">
        <w:trPr>
          <w:trHeight w:val="422"/>
        </w:trPr>
        <w:tc>
          <w:tcPr>
            <w:tcW w:w="568" w:type="dxa"/>
          </w:tcPr>
          <w:p w14:paraId="4FFA8E41" w14:textId="77777777" w:rsidR="00D72E65" w:rsidRPr="00A309B4" w:rsidRDefault="00D72E65" w:rsidP="00DF7C8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5A303A90" w14:textId="77777777" w:rsidR="00D72E65" w:rsidRPr="00A309B4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Sonnamm</w:t>
            </w:r>
            <w:proofErr w:type="spellEnd"/>
            <w:r w:rsidRPr="00A309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Dorjee</w:t>
            </w:r>
            <w:proofErr w:type="spellEnd"/>
          </w:p>
        </w:tc>
        <w:tc>
          <w:tcPr>
            <w:tcW w:w="2250" w:type="dxa"/>
          </w:tcPr>
          <w:p w14:paraId="0743962F" w14:textId="77777777" w:rsidR="00D72E65" w:rsidRPr="00A309B4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Legal Officer</w:t>
            </w:r>
          </w:p>
        </w:tc>
        <w:tc>
          <w:tcPr>
            <w:tcW w:w="1620" w:type="dxa"/>
          </w:tcPr>
          <w:p w14:paraId="46E543D1" w14:textId="77777777" w:rsidR="00D72E65" w:rsidRPr="00A309B4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Z013920</w:t>
            </w:r>
          </w:p>
        </w:tc>
        <w:tc>
          <w:tcPr>
            <w:tcW w:w="2365" w:type="dxa"/>
          </w:tcPr>
          <w:p w14:paraId="64679259" w14:textId="77777777" w:rsidR="00D72E65" w:rsidRPr="00A309B4" w:rsidRDefault="00D72E65" w:rsidP="00DF7C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</w:tbl>
    <w:p w14:paraId="0F7F9B77" w14:textId="3BA4C956" w:rsidR="007F2CAF" w:rsidRPr="00D72E65" w:rsidRDefault="007F2CAF" w:rsidP="00D72E65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D72E65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8A52" w14:textId="77777777" w:rsidR="008056E3" w:rsidRDefault="008056E3" w:rsidP="00740573">
      <w:r>
        <w:separator/>
      </w:r>
    </w:p>
  </w:endnote>
  <w:endnote w:type="continuationSeparator" w:id="0">
    <w:p w14:paraId="70970863" w14:textId="77777777" w:rsidR="008056E3" w:rsidRDefault="008056E3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8056E3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D4299" w14:textId="77777777" w:rsidR="008056E3" w:rsidRDefault="008056E3" w:rsidP="00740573">
      <w:r>
        <w:separator/>
      </w:r>
    </w:p>
  </w:footnote>
  <w:footnote w:type="continuationSeparator" w:id="0">
    <w:p w14:paraId="6CB6EC13" w14:textId="77777777" w:rsidR="008056E3" w:rsidRDefault="008056E3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8056E3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57C31"/>
    <w:rsid w:val="00065897"/>
    <w:rsid w:val="000675C5"/>
    <w:rsid w:val="00080AE4"/>
    <w:rsid w:val="00091303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06A8"/>
    <w:rsid w:val="00724F9E"/>
    <w:rsid w:val="00740573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802B48"/>
    <w:rsid w:val="008056E3"/>
    <w:rsid w:val="00857BC1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58DF"/>
    <w:rsid w:val="00A76F7F"/>
    <w:rsid w:val="00A94235"/>
    <w:rsid w:val="00AF09A8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2F4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72E65"/>
    <w:rsid w:val="00D801D4"/>
    <w:rsid w:val="00D9404E"/>
    <w:rsid w:val="00D959CA"/>
    <w:rsid w:val="00DB44C5"/>
    <w:rsid w:val="00DC7144"/>
    <w:rsid w:val="00DC78FA"/>
    <w:rsid w:val="00DF38C3"/>
    <w:rsid w:val="00E01CAB"/>
    <w:rsid w:val="00E02F7F"/>
    <w:rsid w:val="00E26C45"/>
    <w:rsid w:val="00E323E3"/>
    <w:rsid w:val="00E63582"/>
    <w:rsid w:val="00E82269"/>
    <w:rsid w:val="00EA0F24"/>
    <w:rsid w:val="00EB083D"/>
    <w:rsid w:val="00EC71DD"/>
    <w:rsid w:val="00ED309E"/>
    <w:rsid w:val="00ED4E11"/>
    <w:rsid w:val="00EF11AF"/>
    <w:rsid w:val="00F10CFE"/>
    <w:rsid w:val="00F46F03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622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74</cp:revision>
  <cp:lastPrinted>2019-01-08T10:40:00Z</cp:lastPrinted>
  <dcterms:created xsi:type="dcterms:W3CDTF">2017-03-29T08:16:00Z</dcterms:created>
  <dcterms:modified xsi:type="dcterms:W3CDTF">2019-01-08T10:42:00Z</dcterms:modified>
</cp:coreProperties>
</file>